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10" w:rsidRDefault="003B2F10" w:rsidP="003B2F10">
      <w:pPr>
        <w:pStyle w:val="a6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12B97">
        <w:rPr>
          <w:b/>
          <w:sz w:val="24"/>
          <w:szCs w:val="24"/>
          <w:lang w:val="ru-RU"/>
        </w:rPr>
        <w:t>УКРАЇНА</w:t>
      </w:r>
    </w:p>
    <w:p w:rsidR="003B2F10" w:rsidRPr="00012B97" w:rsidRDefault="003B2F10" w:rsidP="003B2F10">
      <w:pPr>
        <w:pStyle w:val="a6"/>
        <w:jc w:val="center"/>
        <w:rPr>
          <w:b/>
          <w:sz w:val="24"/>
          <w:szCs w:val="24"/>
          <w:lang w:val="ru-RU"/>
        </w:rPr>
      </w:pPr>
    </w:p>
    <w:p w:rsidR="003B2F10" w:rsidRDefault="003B2F10" w:rsidP="003B2F10">
      <w:pPr>
        <w:jc w:val="center"/>
        <w:rPr>
          <w:b/>
          <w:spacing w:val="20"/>
          <w:sz w:val="28"/>
          <w:szCs w:val="28"/>
          <w:lang w:val="ru-RU"/>
        </w:rPr>
      </w:pPr>
      <w:r w:rsidRPr="00012B97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3B2F10" w:rsidRPr="00B227BB" w:rsidRDefault="003B2F10" w:rsidP="003B2F10">
      <w:pPr>
        <w:jc w:val="center"/>
        <w:rPr>
          <w:b/>
          <w:spacing w:val="20"/>
          <w:sz w:val="28"/>
          <w:szCs w:val="28"/>
        </w:rPr>
      </w:pPr>
    </w:p>
    <w:p w:rsidR="003B2F10" w:rsidRDefault="003B2F10" w:rsidP="003B2F10">
      <w:pPr>
        <w:pStyle w:val="4"/>
        <w:spacing w:before="0" w:after="0"/>
        <w:jc w:val="center"/>
      </w:pPr>
      <w:r w:rsidRPr="00C2133B">
        <w:t>УПРАВЛІННЯ  КАПІТАЛЬНОГО БУДІВНИЦТВА</w:t>
      </w:r>
    </w:p>
    <w:p w:rsidR="003B2F10" w:rsidRPr="0010354C" w:rsidRDefault="003B2F10" w:rsidP="003B2F10"/>
    <w:p w:rsidR="003B2F10" w:rsidRDefault="003B2F10" w:rsidP="003B2F10">
      <w:pPr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3B2F10" w:rsidRPr="00B227BB" w:rsidRDefault="003B2F10" w:rsidP="003B2F1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288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340"/>
        <w:gridCol w:w="2758"/>
        <w:gridCol w:w="3190"/>
      </w:tblGrid>
      <w:tr w:rsidR="003B2F10" w:rsidRPr="00782A38" w:rsidTr="00F71106">
        <w:trPr>
          <w:trHeight w:val="620"/>
        </w:trPr>
        <w:tc>
          <w:tcPr>
            <w:tcW w:w="3340" w:type="dxa"/>
          </w:tcPr>
          <w:p w:rsidR="003B2F10" w:rsidRPr="00782A38" w:rsidRDefault="003B2F10" w:rsidP="00F71106">
            <w:pPr>
              <w:spacing w:before="120"/>
              <w:ind w:right="-111"/>
              <w:rPr>
                <w:b/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від</w:t>
            </w:r>
            <w:r w:rsidRPr="00A6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31 липня</w:t>
            </w:r>
            <w:r>
              <w:rPr>
                <w:sz w:val="28"/>
                <w:szCs w:val="28"/>
              </w:rPr>
              <w:t xml:space="preserve"> </w:t>
            </w:r>
            <w:r w:rsidRPr="00782A3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2A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3B2F10" w:rsidRPr="00782A38" w:rsidRDefault="003B2F10" w:rsidP="00F71106">
            <w:pPr>
              <w:spacing w:before="120"/>
              <w:jc w:val="center"/>
              <w:rPr>
                <w:sz w:val="28"/>
                <w:szCs w:val="28"/>
              </w:rPr>
            </w:pPr>
            <w:r w:rsidRPr="00782A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3B2F10" w:rsidRPr="00CF60E3" w:rsidRDefault="003B2F10" w:rsidP="00F71106">
            <w:pPr>
              <w:spacing w:before="120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82A38">
              <w:rPr>
                <w:sz w:val="28"/>
                <w:szCs w:val="28"/>
              </w:rPr>
              <w:t>№</w:t>
            </w:r>
            <w:r w:rsidRPr="005C37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197</w:t>
            </w:r>
          </w:p>
        </w:tc>
      </w:tr>
    </w:tbl>
    <w:p w:rsidR="003B2F10" w:rsidRDefault="003B2F10" w:rsidP="003B2F10">
      <w:pPr>
        <w:pStyle w:val="5"/>
        <w:contextualSpacing/>
        <w:rPr>
          <w:sz w:val="24"/>
          <w:szCs w:val="24"/>
        </w:rPr>
      </w:pPr>
      <w:r w:rsidRPr="00CD25F2">
        <w:rPr>
          <w:sz w:val="24"/>
          <w:szCs w:val="24"/>
        </w:rPr>
        <w:t xml:space="preserve">Про затвердження </w:t>
      </w:r>
      <w:r>
        <w:rPr>
          <w:sz w:val="24"/>
          <w:szCs w:val="24"/>
        </w:rPr>
        <w:t xml:space="preserve"> кошторисної </w:t>
      </w:r>
    </w:p>
    <w:p w:rsidR="003B2F10" w:rsidRDefault="003B2F10" w:rsidP="003B2F10">
      <w:pPr>
        <w:pStyle w:val="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частини проектної </w:t>
      </w:r>
      <w:r w:rsidRPr="00CD25F2">
        <w:rPr>
          <w:sz w:val="24"/>
          <w:szCs w:val="24"/>
        </w:rPr>
        <w:t xml:space="preserve">документації </w:t>
      </w:r>
    </w:p>
    <w:p w:rsidR="003B2F10" w:rsidRPr="005C37EE" w:rsidRDefault="003B2F10" w:rsidP="003B2F10"/>
    <w:p w:rsidR="003B2F10" w:rsidRPr="0020174B" w:rsidRDefault="003B2F10" w:rsidP="003B2F10">
      <w:pPr>
        <w:ind w:firstLine="567"/>
        <w:jc w:val="both"/>
        <w:rPr>
          <w:sz w:val="27"/>
          <w:szCs w:val="27"/>
        </w:rPr>
      </w:pPr>
      <w:r w:rsidRPr="0020174B">
        <w:rPr>
          <w:sz w:val="27"/>
          <w:szCs w:val="27"/>
        </w:rPr>
        <w:t>Відповідно до статей 6, 41 Закону України «Про місцеві державні адміністрації», р</w:t>
      </w:r>
      <w:r w:rsidRPr="0020174B">
        <w:rPr>
          <w:bCs/>
          <w:sz w:val="27"/>
          <w:szCs w:val="27"/>
          <w:lang w:eastAsia="uk-UA"/>
        </w:rPr>
        <w:t xml:space="preserve">озпоряджень Кабінету Міністрів України від 19.01.2024               № 37-р «Про виділення коштів з резервного фонду державного бюджету», </w:t>
      </w:r>
      <w:r w:rsidRPr="0020174B">
        <w:rPr>
          <w:sz w:val="27"/>
          <w:szCs w:val="27"/>
        </w:rPr>
        <w:t xml:space="preserve">розпорядження начальника Чернігівської обласної військової адміністрації               </w:t>
      </w:r>
      <w:r w:rsidRPr="0020174B">
        <w:rPr>
          <w:bCs/>
          <w:sz w:val="27"/>
          <w:szCs w:val="27"/>
          <w:shd w:val="clear" w:color="auto" w:fill="FFFFFF"/>
        </w:rPr>
        <w:t>від 24.01.2024 № 36</w:t>
      </w:r>
      <w:r w:rsidRPr="0020174B">
        <w:rPr>
          <w:sz w:val="27"/>
          <w:szCs w:val="27"/>
        </w:rPr>
        <w:t xml:space="preserve"> «</w:t>
      </w:r>
      <w:r w:rsidRPr="0020174B">
        <w:rPr>
          <w:bCs/>
          <w:sz w:val="27"/>
          <w:szCs w:val="27"/>
          <w:shd w:val="clear" w:color="auto" w:fill="FFFFFF"/>
        </w:rPr>
        <w:t>Про уповноваження на виконання  функцій державного замовника</w:t>
      </w:r>
      <w:r w:rsidRPr="0020174B">
        <w:rPr>
          <w:sz w:val="27"/>
          <w:szCs w:val="27"/>
        </w:rPr>
        <w:t>», Переліку невідкладних (першочергових) робіт з</w:t>
      </w:r>
      <w:r w:rsidRPr="0020174B">
        <w:rPr>
          <w:bCs/>
          <w:sz w:val="27"/>
          <w:szCs w:val="27"/>
          <w:lang w:eastAsia="uk-UA"/>
        </w:rPr>
        <w:t xml:space="preserve"> будівництва військових інженерно-технічних і фортифікаційних споруд, фортифікаційне обладнання оборонних рубежів, улаштування системи невибухових загороджень в Чернігівській області, погодженого </w:t>
      </w:r>
      <w:r w:rsidRPr="0020174B">
        <w:rPr>
          <w:sz w:val="27"/>
          <w:szCs w:val="27"/>
        </w:rPr>
        <w:t>листами</w:t>
      </w:r>
      <w:r w:rsidRPr="0020174B">
        <w:rPr>
          <w:bCs/>
          <w:sz w:val="27"/>
          <w:szCs w:val="27"/>
          <w:shd w:val="clear" w:color="auto" w:fill="FFFFFF"/>
        </w:rPr>
        <w:t xml:space="preserve"> Міністерства оборони України від 27.01.2024 № 220/1381, Міністерства економіки України від 29.01.2024 № 2703-07/7143-06, Міністерства фінансів України від 29.01.2024 №10030-28-6/2605, Міністерства розвитку громад, територій та інфраструктури України від 01.02.2024 № 1957/28/10-24,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0174B">
        <w:rPr>
          <w:bCs/>
          <w:sz w:val="27"/>
          <w:szCs w:val="27"/>
          <w:shd w:val="clear" w:color="auto" w:fill="FFFFFF"/>
        </w:rPr>
        <w:t xml:space="preserve">враховуючи експертну оцінку  </w:t>
      </w:r>
      <w:r w:rsidRPr="0020174B">
        <w:rPr>
          <w:sz w:val="27"/>
          <w:szCs w:val="27"/>
        </w:rPr>
        <w:t>Товариства з обмеженою відповідальністю «СІВЕРЕКСПЕРТ» від 31.07.2024 № 02/091/24</w:t>
      </w:r>
    </w:p>
    <w:p w:rsidR="003B2F10" w:rsidRPr="007F6194" w:rsidRDefault="003B2F10" w:rsidP="003B2F10">
      <w:p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7F6194">
        <w:rPr>
          <w:b/>
          <w:sz w:val="28"/>
          <w:szCs w:val="28"/>
        </w:rPr>
        <w:t>н а к а з у ю:</w:t>
      </w:r>
    </w:p>
    <w:p w:rsidR="003B2F10" w:rsidRPr="007F6194" w:rsidRDefault="003B2F10" w:rsidP="003B2F10">
      <w:pPr>
        <w:ind w:firstLine="567"/>
        <w:rPr>
          <w:sz w:val="28"/>
          <w:szCs w:val="28"/>
        </w:rPr>
      </w:pPr>
    </w:p>
    <w:p w:rsidR="003B2F10" w:rsidRPr="007F6194" w:rsidRDefault="003B2F10" w:rsidP="003B2F10">
      <w:pPr>
        <w:numPr>
          <w:ilvl w:val="0"/>
          <w:numId w:val="24"/>
        </w:numPr>
        <w:tabs>
          <w:tab w:val="left" w:pos="567"/>
          <w:tab w:val="left" w:pos="851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Затвердити</w:t>
      </w:r>
      <w:r w:rsidRPr="00E7428D">
        <w:rPr>
          <w:sz w:val="28"/>
          <w:szCs w:val="28"/>
        </w:rPr>
        <w:t xml:space="preserve"> кошторисну частину проектної документації: «Будівництво військової інженерної і фортифікаційної споруди (опорний пункт № 2) на території</w:t>
      </w:r>
      <w:r w:rsidRPr="001152DD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» (Коригування 2) загальною кошторисною вартістю </w:t>
      </w:r>
      <w:r w:rsidRPr="007F6194">
        <w:rPr>
          <w:sz w:val="28"/>
          <w:szCs w:val="28"/>
        </w:rPr>
        <w:t>– 49 726,689 тис. грн, у тому числі:</w:t>
      </w:r>
    </w:p>
    <w:p w:rsidR="003B2F10" w:rsidRPr="007F6194" w:rsidRDefault="003B2F10" w:rsidP="003B2F10">
      <w:pPr>
        <w:tabs>
          <w:tab w:val="left" w:pos="567"/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 xml:space="preserve">будівельні роботи -   38 587,981 тис. грн; </w:t>
      </w:r>
    </w:p>
    <w:p w:rsidR="003B2F10" w:rsidRPr="007F6194" w:rsidRDefault="003B2F10" w:rsidP="003B2F10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7F6194">
        <w:rPr>
          <w:sz w:val="28"/>
          <w:szCs w:val="28"/>
        </w:rPr>
        <w:t>інші витрати</w:t>
      </w:r>
      <w:r w:rsidRPr="007F6194">
        <w:rPr>
          <w:sz w:val="28"/>
          <w:szCs w:val="28"/>
        </w:rPr>
        <w:tab/>
        <w:t xml:space="preserve"> -  11 138,708 тис. гривень. </w:t>
      </w:r>
    </w:p>
    <w:p w:rsidR="003B2F10" w:rsidRPr="00E7428D" w:rsidRDefault="003B2F10" w:rsidP="003B2F10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7428D">
        <w:rPr>
          <w:sz w:val="28"/>
          <w:szCs w:val="28"/>
        </w:rPr>
        <w:t>Із загальної кошторисної вартості виконано 48 483,082 тис. грн; у тому числі:</w:t>
      </w:r>
    </w:p>
    <w:p w:rsidR="003B2F10" w:rsidRPr="00E7428D" w:rsidRDefault="003B2F10" w:rsidP="003B2F10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7428D">
        <w:rPr>
          <w:sz w:val="28"/>
          <w:szCs w:val="28"/>
        </w:rPr>
        <w:t xml:space="preserve">будівельні роботи -  </w:t>
      </w:r>
      <w:r w:rsidRPr="00E7428D">
        <w:rPr>
          <w:bCs/>
          <w:sz w:val="28"/>
          <w:szCs w:val="28"/>
          <w:lang w:val="ru-RU"/>
        </w:rPr>
        <w:t>37 682,444</w:t>
      </w:r>
      <w:r w:rsidRPr="00E7428D">
        <w:rPr>
          <w:b/>
          <w:bCs/>
          <w:i/>
          <w:szCs w:val="28"/>
        </w:rPr>
        <w:t xml:space="preserve"> </w:t>
      </w:r>
      <w:r w:rsidRPr="00E7428D">
        <w:rPr>
          <w:sz w:val="28"/>
          <w:szCs w:val="28"/>
        </w:rPr>
        <w:t xml:space="preserve">тис. грн; </w:t>
      </w:r>
    </w:p>
    <w:p w:rsidR="003B2F10" w:rsidRDefault="003B2F10" w:rsidP="003B2F10">
      <w:pPr>
        <w:tabs>
          <w:tab w:val="left" w:pos="851"/>
        </w:tabs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E7428D">
        <w:rPr>
          <w:sz w:val="28"/>
          <w:szCs w:val="28"/>
        </w:rPr>
        <w:t>інші витрати</w:t>
      </w:r>
      <w:r w:rsidRPr="00E7428D">
        <w:rPr>
          <w:sz w:val="28"/>
          <w:szCs w:val="28"/>
        </w:rPr>
        <w:tab/>
        <w:t xml:space="preserve"> -  10 800,638 тис. гривень.</w:t>
      </w:r>
      <w:r w:rsidRPr="007C7E56">
        <w:rPr>
          <w:sz w:val="28"/>
          <w:szCs w:val="28"/>
        </w:rPr>
        <w:t xml:space="preserve"> </w:t>
      </w:r>
    </w:p>
    <w:p w:rsidR="003B2F10" w:rsidRPr="00DA1307" w:rsidRDefault="003B2F10" w:rsidP="003B2F10">
      <w:pPr>
        <w:tabs>
          <w:tab w:val="left" w:pos="851"/>
        </w:tabs>
        <w:spacing w:after="100" w:afterAutospacing="1"/>
        <w:ind w:firstLine="567"/>
        <w:contextualSpacing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 w:rsidRPr="006004C0">
        <w:rPr>
          <w:sz w:val="28"/>
          <w:szCs w:val="28"/>
        </w:rPr>
        <w:t>Контроль за виконанням</w:t>
      </w:r>
      <w:r>
        <w:rPr>
          <w:sz w:val="28"/>
          <w:szCs w:val="28"/>
        </w:rPr>
        <w:t xml:space="preserve"> цього</w:t>
      </w:r>
      <w:r w:rsidRPr="006004C0">
        <w:rPr>
          <w:sz w:val="28"/>
          <w:szCs w:val="28"/>
        </w:rPr>
        <w:t xml:space="preserve"> наказу </w:t>
      </w:r>
      <w:r>
        <w:rPr>
          <w:sz w:val="28"/>
          <w:szCs w:val="28"/>
        </w:rPr>
        <w:t>залишаю за собою</w:t>
      </w:r>
      <w:r w:rsidRPr="00DA1307">
        <w:rPr>
          <w:sz w:val="28"/>
          <w:szCs w:val="28"/>
        </w:rPr>
        <w:t>.</w:t>
      </w:r>
    </w:p>
    <w:p w:rsidR="003B2F10" w:rsidRPr="006D6519" w:rsidRDefault="003B2F10" w:rsidP="003B2F1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B2F10" w:rsidRPr="006D6519" w:rsidRDefault="003B2F10" w:rsidP="003B2F10">
      <w:pPr>
        <w:pStyle w:val="2"/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</w:p>
    <w:p w:rsidR="003B2F10" w:rsidRPr="006D6519" w:rsidRDefault="003B2F10" w:rsidP="003B2F10">
      <w:pPr>
        <w:spacing w:after="120"/>
        <w:ind w:firstLine="567"/>
        <w:contextualSpacing/>
        <w:jc w:val="both"/>
        <w:rPr>
          <w:sz w:val="28"/>
          <w:szCs w:val="28"/>
        </w:rPr>
      </w:pPr>
    </w:p>
    <w:p w:rsidR="003B2F10" w:rsidRPr="006D6519" w:rsidRDefault="003B2F10" w:rsidP="003B2F10">
      <w:pPr>
        <w:tabs>
          <w:tab w:val="left" w:pos="6663"/>
        </w:tabs>
        <w:rPr>
          <w:sz w:val="28"/>
          <w:szCs w:val="28"/>
          <w:lang w:val="ru-RU"/>
        </w:rPr>
      </w:pPr>
      <w:r w:rsidRPr="008B57F8">
        <w:rPr>
          <w:sz w:val="28"/>
          <w:szCs w:val="28"/>
        </w:rPr>
        <w:t>Начальник</w:t>
      </w:r>
      <w:r w:rsidRPr="006D6519">
        <w:rPr>
          <w:sz w:val="28"/>
          <w:szCs w:val="28"/>
        </w:rPr>
        <w:t xml:space="preserve"> </w:t>
      </w:r>
      <w:r w:rsidRPr="006D6519">
        <w:rPr>
          <w:sz w:val="28"/>
          <w:szCs w:val="28"/>
        </w:rPr>
        <w:tab/>
      </w:r>
      <w:r w:rsidRPr="006D6519">
        <w:rPr>
          <w:color w:val="000000"/>
          <w:sz w:val="28"/>
          <w:szCs w:val="28"/>
        </w:rPr>
        <w:t xml:space="preserve">Ярослав СЛЄСАРЕНКО </w:t>
      </w:r>
    </w:p>
    <w:p w:rsidR="002A42AF" w:rsidRPr="003B2F10" w:rsidRDefault="002A42AF" w:rsidP="003B2F10"/>
    <w:sectPr w:rsidR="002A42AF" w:rsidRPr="003B2F10" w:rsidSect="00CD25F2">
      <w:headerReference w:type="even" r:id="rId8"/>
      <w:headerReference w:type="default" r:id="rId9"/>
      <w:headerReference w:type="first" r:id="rId10"/>
      <w:pgSz w:w="11907" w:h="16840" w:code="9"/>
      <w:pgMar w:top="1134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47" w:rsidRDefault="00756747">
      <w:r>
        <w:separator/>
      </w:r>
    </w:p>
  </w:endnote>
  <w:endnote w:type="continuationSeparator" w:id="0">
    <w:p w:rsidR="00756747" w:rsidRDefault="0075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47" w:rsidRDefault="00756747">
      <w:r>
        <w:separator/>
      </w:r>
    </w:p>
  </w:footnote>
  <w:footnote w:type="continuationSeparator" w:id="0">
    <w:p w:rsidR="00756747" w:rsidRDefault="0075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5" w:rsidRPr="00810BA8" w:rsidRDefault="00E040F5" w:rsidP="00810BA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CF27CD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74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C32F7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893A05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41E7F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B3D97"/>
    <w:multiLevelType w:val="hybridMultilevel"/>
    <w:tmpl w:val="9612B922"/>
    <w:lvl w:ilvl="0" w:tplc="C59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30BC8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8E2DD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40DA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2E0A6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AF3A59"/>
    <w:multiLevelType w:val="hybridMultilevel"/>
    <w:tmpl w:val="43EAC0BE"/>
    <w:lvl w:ilvl="0" w:tplc="96F8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C174A9"/>
    <w:multiLevelType w:val="hybridMultilevel"/>
    <w:tmpl w:val="6268B24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C7109D"/>
    <w:multiLevelType w:val="hybridMultilevel"/>
    <w:tmpl w:val="633C7BC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871EE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042F6B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E206AE"/>
    <w:multiLevelType w:val="hybridMultilevel"/>
    <w:tmpl w:val="D624C42E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951A4D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5366A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1E41D1"/>
    <w:multiLevelType w:val="hybridMultilevel"/>
    <w:tmpl w:val="97A4E608"/>
    <w:lvl w:ilvl="0" w:tplc="F904BD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E718F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5574F9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81344A"/>
    <w:multiLevelType w:val="hybridMultilevel"/>
    <w:tmpl w:val="B1B621F0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40558E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65F9C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7808E0"/>
    <w:multiLevelType w:val="hybridMultilevel"/>
    <w:tmpl w:val="639A8DEA"/>
    <w:lvl w:ilvl="0" w:tplc="F904B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2"/>
  </w:num>
  <w:num w:numId="5">
    <w:abstractNumId w:val="7"/>
  </w:num>
  <w:num w:numId="6">
    <w:abstractNumId w:val="16"/>
  </w:num>
  <w:num w:numId="7">
    <w:abstractNumId w:val="12"/>
  </w:num>
  <w:num w:numId="8">
    <w:abstractNumId w:val="13"/>
  </w:num>
  <w:num w:numId="9">
    <w:abstractNumId w:val="23"/>
  </w:num>
  <w:num w:numId="10">
    <w:abstractNumId w:val="15"/>
  </w:num>
  <w:num w:numId="11">
    <w:abstractNumId w:val="18"/>
  </w:num>
  <w:num w:numId="12">
    <w:abstractNumId w:val="6"/>
  </w:num>
  <w:num w:numId="13">
    <w:abstractNumId w:val="0"/>
  </w:num>
  <w:num w:numId="14">
    <w:abstractNumId w:val="1"/>
  </w:num>
  <w:num w:numId="15">
    <w:abstractNumId w:val="19"/>
  </w:num>
  <w:num w:numId="16">
    <w:abstractNumId w:val="21"/>
  </w:num>
  <w:num w:numId="17">
    <w:abstractNumId w:val="4"/>
  </w:num>
  <w:num w:numId="18">
    <w:abstractNumId w:val="14"/>
  </w:num>
  <w:num w:numId="19">
    <w:abstractNumId w:val="20"/>
  </w:num>
  <w:num w:numId="20">
    <w:abstractNumId w:val="5"/>
  </w:num>
  <w:num w:numId="21">
    <w:abstractNumId w:val="10"/>
  </w:num>
  <w:num w:numId="22">
    <w:abstractNumId w:val="11"/>
  </w:num>
  <w:num w:numId="23">
    <w:abstractNumId w:val="17"/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7FD"/>
    <w:rsid w:val="00004A20"/>
    <w:rsid w:val="000076D0"/>
    <w:rsid w:val="00011987"/>
    <w:rsid w:val="00012B97"/>
    <w:rsid w:val="0001472D"/>
    <w:rsid w:val="000209A2"/>
    <w:rsid w:val="000233AE"/>
    <w:rsid w:val="0003151F"/>
    <w:rsid w:val="00041CA9"/>
    <w:rsid w:val="00045D28"/>
    <w:rsid w:val="000465F7"/>
    <w:rsid w:val="0005777B"/>
    <w:rsid w:val="0005792C"/>
    <w:rsid w:val="0006533B"/>
    <w:rsid w:val="00073CE8"/>
    <w:rsid w:val="000761B0"/>
    <w:rsid w:val="00080FE9"/>
    <w:rsid w:val="0008357E"/>
    <w:rsid w:val="000839EB"/>
    <w:rsid w:val="00092875"/>
    <w:rsid w:val="00095C5E"/>
    <w:rsid w:val="00095F41"/>
    <w:rsid w:val="0009792D"/>
    <w:rsid w:val="000A1A59"/>
    <w:rsid w:val="000A3B89"/>
    <w:rsid w:val="000A4E83"/>
    <w:rsid w:val="000A6E51"/>
    <w:rsid w:val="000B3838"/>
    <w:rsid w:val="000C041A"/>
    <w:rsid w:val="000D598D"/>
    <w:rsid w:val="000D6587"/>
    <w:rsid w:val="000E3A57"/>
    <w:rsid w:val="000E55A6"/>
    <w:rsid w:val="000E7CF9"/>
    <w:rsid w:val="000F1114"/>
    <w:rsid w:val="000F375E"/>
    <w:rsid w:val="000F69A4"/>
    <w:rsid w:val="00101365"/>
    <w:rsid w:val="0010354C"/>
    <w:rsid w:val="00110670"/>
    <w:rsid w:val="00116ACA"/>
    <w:rsid w:val="00120BC6"/>
    <w:rsid w:val="0013320E"/>
    <w:rsid w:val="0013424D"/>
    <w:rsid w:val="00143EBA"/>
    <w:rsid w:val="001453E5"/>
    <w:rsid w:val="0015286C"/>
    <w:rsid w:val="00155804"/>
    <w:rsid w:val="00166FCF"/>
    <w:rsid w:val="0017420C"/>
    <w:rsid w:val="00175A15"/>
    <w:rsid w:val="001774BB"/>
    <w:rsid w:val="001833BC"/>
    <w:rsid w:val="001844E1"/>
    <w:rsid w:val="00190FF9"/>
    <w:rsid w:val="00191916"/>
    <w:rsid w:val="00194BC0"/>
    <w:rsid w:val="001A1A43"/>
    <w:rsid w:val="001A2110"/>
    <w:rsid w:val="001A2E75"/>
    <w:rsid w:val="001A3203"/>
    <w:rsid w:val="001A57AF"/>
    <w:rsid w:val="001A6A34"/>
    <w:rsid w:val="001B03B3"/>
    <w:rsid w:val="001B1A80"/>
    <w:rsid w:val="001C18B7"/>
    <w:rsid w:val="001D6C6B"/>
    <w:rsid w:val="001E3B65"/>
    <w:rsid w:val="001F3A02"/>
    <w:rsid w:val="001F76F3"/>
    <w:rsid w:val="0020072F"/>
    <w:rsid w:val="002035B3"/>
    <w:rsid w:val="00203991"/>
    <w:rsid w:val="00204E11"/>
    <w:rsid w:val="002132A9"/>
    <w:rsid w:val="0022027B"/>
    <w:rsid w:val="00222ADA"/>
    <w:rsid w:val="002318B3"/>
    <w:rsid w:val="00247CEC"/>
    <w:rsid w:val="00250D4A"/>
    <w:rsid w:val="00257888"/>
    <w:rsid w:val="00261A75"/>
    <w:rsid w:val="002639B6"/>
    <w:rsid w:val="00264EFE"/>
    <w:rsid w:val="002666E5"/>
    <w:rsid w:val="00266B84"/>
    <w:rsid w:val="00267A15"/>
    <w:rsid w:val="00270852"/>
    <w:rsid w:val="00272D9A"/>
    <w:rsid w:val="00275C0D"/>
    <w:rsid w:val="00276C85"/>
    <w:rsid w:val="00283862"/>
    <w:rsid w:val="00283D3A"/>
    <w:rsid w:val="0028646B"/>
    <w:rsid w:val="00290B38"/>
    <w:rsid w:val="00293958"/>
    <w:rsid w:val="00296570"/>
    <w:rsid w:val="00296D1D"/>
    <w:rsid w:val="002A1CB5"/>
    <w:rsid w:val="002A38A6"/>
    <w:rsid w:val="002A42AF"/>
    <w:rsid w:val="002B65E8"/>
    <w:rsid w:val="002B6FCC"/>
    <w:rsid w:val="002B7A2F"/>
    <w:rsid w:val="002C312B"/>
    <w:rsid w:val="002C3BCE"/>
    <w:rsid w:val="002C686E"/>
    <w:rsid w:val="002C73A3"/>
    <w:rsid w:val="002C73BB"/>
    <w:rsid w:val="002D2CFB"/>
    <w:rsid w:val="002D5AF6"/>
    <w:rsid w:val="002E1379"/>
    <w:rsid w:val="002E1540"/>
    <w:rsid w:val="002E1770"/>
    <w:rsid w:val="002E6490"/>
    <w:rsid w:val="002F193F"/>
    <w:rsid w:val="002F200E"/>
    <w:rsid w:val="002F3A80"/>
    <w:rsid w:val="002F454A"/>
    <w:rsid w:val="002F5600"/>
    <w:rsid w:val="003007F7"/>
    <w:rsid w:val="00301454"/>
    <w:rsid w:val="00304933"/>
    <w:rsid w:val="00312023"/>
    <w:rsid w:val="00313972"/>
    <w:rsid w:val="003147F0"/>
    <w:rsid w:val="00316A3F"/>
    <w:rsid w:val="003314E8"/>
    <w:rsid w:val="00331C54"/>
    <w:rsid w:val="0033368F"/>
    <w:rsid w:val="00334DC2"/>
    <w:rsid w:val="0033594D"/>
    <w:rsid w:val="003359D6"/>
    <w:rsid w:val="00335AEA"/>
    <w:rsid w:val="00336153"/>
    <w:rsid w:val="00340C57"/>
    <w:rsid w:val="0034122B"/>
    <w:rsid w:val="003418B2"/>
    <w:rsid w:val="00342A03"/>
    <w:rsid w:val="0034427A"/>
    <w:rsid w:val="0035003B"/>
    <w:rsid w:val="0035143F"/>
    <w:rsid w:val="0035410D"/>
    <w:rsid w:val="003611EB"/>
    <w:rsid w:val="00361C90"/>
    <w:rsid w:val="00363036"/>
    <w:rsid w:val="00373ACD"/>
    <w:rsid w:val="00373EF7"/>
    <w:rsid w:val="00374A68"/>
    <w:rsid w:val="00374A97"/>
    <w:rsid w:val="003838A8"/>
    <w:rsid w:val="00383C54"/>
    <w:rsid w:val="00384E7C"/>
    <w:rsid w:val="0039578E"/>
    <w:rsid w:val="00395C7A"/>
    <w:rsid w:val="003A40C9"/>
    <w:rsid w:val="003B2F10"/>
    <w:rsid w:val="003B6118"/>
    <w:rsid w:val="003B7419"/>
    <w:rsid w:val="003C0D58"/>
    <w:rsid w:val="003D0E67"/>
    <w:rsid w:val="003D1E9D"/>
    <w:rsid w:val="003D382C"/>
    <w:rsid w:val="003D5360"/>
    <w:rsid w:val="003E7F35"/>
    <w:rsid w:val="003F0661"/>
    <w:rsid w:val="00402972"/>
    <w:rsid w:val="004030C6"/>
    <w:rsid w:val="00407033"/>
    <w:rsid w:val="00411F96"/>
    <w:rsid w:val="0041548D"/>
    <w:rsid w:val="00421854"/>
    <w:rsid w:val="00425FD8"/>
    <w:rsid w:val="00430226"/>
    <w:rsid w:val="0043122F"/>
    <w:rsid w:val="00431417"/>
    <w:rsid w:val="004314B9"/>
    <w:rsid w:val="004335CB"/>
    <w:rsid w:val="00436F7E"/>
    <w:rsid w:val="00445D08"/>
    <w:rsid w:val="004522F8"/>
    <w:rsid w:val="004554AF"/>
    <w:rsid w:val="00460E54"/>
    <w:rsid w:val="0046492D"/>
    <w:rsid w:val="004659BA"/>
    <w:rsid w:val="00472FAF"/>
    <w:rsid w:val="0047317B"/>
    <w:rsid w:val="00473651"/>
    <w:rsid w:val="00474A83"/>
    <w:rsid w:val="00477E0A"/>
    <w:rsid w:val="004843E8"/>
    <w:rsid w:val="00487467"/>
    <w:rsid w:val="00487603"/>
    <w:rsid w:val="00490169"/>
    <w:rsid w:val="004916F8"/>
    <w:rsid w:val="004A1F05"/>
    <w:rsid w:val="004A2CB0"/>
    <w:rsid w:val="004A72FC"/>
    <w:rsid w:val="004B01B0"/>
    <w:rsid w:val="004B0C0F"/>
    <w:rsid w:val="004B378D"/>
    <w:rsid w:val="004B3C1D"/>
    <w:rsid w:val="004B69EC"/>
    <w:rsid w:val="004C4615"/>
    <w:rsid w:val="004C5A6E"/>
    <w:rsid w:val="004D0339"/>
    <w:rsid w:val="004D119A"/>
    <w:rsid w:val="004D4F93"/>
    <w:rsid w:val="004D594A"/>
    <w:rsid w:val="004D7BE0"/>
    <w:rsid w:val="004E36AD"/>
    <w:rsid w:val="004E42F9"/>
    <w:rsid w:val="004E4415"/>
    <w:rsid w:val="004E6932"/>
    <w:rsid w:val="004E6A50"/>
    <w:rsid w:val="004F34EE"/>
    <w:rsid w:val="005070FF"/>
    <w:rsid w:val="00507406"/>
    <w:rsid w:val="00507C64"/>
    <w:rsid w:val="005117C7"/>
    <w:rsid w:val="005263DD"/>
    <w:rsid w:val="00526BF2"/>
    <w:rsid w:val="0054464F"/>
    <w:rsid w:val="0055382B"/>
    <w:rsid w:val="00554C76"/>
    <w:rsid w:val="00555CC8"/>
    <w:rsid w:val="00557CDF"/>
    <w:rsid w:val="00560D90"/>
    <w:rsid w:val="00564979"/>
    <w:rsid w:val="005664AC"/>
    <w:rsid w:val="0057199D"/>
    <w:rsid w:val="0058289C"/>
    <w:rsid w:val="005913BE"/>
    <w:rsid w:val="00593ABC"/>
    <w:rsid w:val="00596E10"/>
    <w:rsid w:val="00597635"/>
    <w:rsid w:val="00597E58"/>
    <w:rsid w:val="00597E90"/>
    <w:rsid w:val="005A16AD"/>
    <w:rsid w:val="005A1A7C"/>
    <w:rsid w:val="005A3B4E"/>
    <w:rsid w:val="005A7A05"/>
    <w:rsid w:val="005A7DD0"/>
    <w:rsid w:val="005B40CA"/>
    <w:rsid w:val="005B7562"/>
    <w:rsid w:val="005C0155"/>
    <w:rsid w:val="005C37EE"/>
    <w:rsid w:val="005C4585"/>
    <w:rsid w:val="005C504F"/>
    <w:rsid w:val="005C59BF"/>
    <w:rsid w:val="005C6228"/>
    <w:rsid w:val="005D039B"/>
    <w:rsid w:val="005D35E1"/>
    <w:rsid w:val="005D49BE"/>
    <w:rsid w:val="005D535C"/>
    <w:rsid w:val="005D67DB"/>
    <w:rsid w:val="005E0467"/>
    <w:rsid w:val="005E3C6B"/>
    <w:rsid w:val="005E4C57"/>
    <w:rsid w:val="005E51D9"/>
    <w:rsid w:val="005F32FC"/>
    <w:rsid w:val="005F3B59"/>
    <w:rsid w:val="005F7B95"/>
    <w:rsid w:val="006004C0"/>
    <w:rsid w:val="00605EBB"/>
    <w:rsid w:val="00613F8C"/>
    <w:rsid w:val="00622452"/>
    <w:rsid w:val="00625EE2"/>
    <w:rsid w:val="00634A16"/>
    <w:rsid w:val="00635934"/>
    <w:rsid w:val="00637586"/>
    <w:rsid w:val="00640460"/>
    <w:rsid w:val="0064553C"/>
    <w:rsid w:val="00645923"/>
    <w:rsid w:val="00652FA4"/>
    <w:rsid w:val="00654054"/>
    <w:rsid w:val="006550CA"/>
    <w:rsid w:val="00665690"/>
    <w:rsid w:val="00665B0D"/>
    <w:rsid w:val="00665D9B"/>
    <w:rsid w:val="0066634B"/>
    <w:rsid w:val="006736B3"/>
    <w:rsid w:val="0068002C"/>
    <w:rsid w:val="0068186C"/>
    <w:rsid w:val="00682136"/>
    <w:rsid w:val="00696931"/>
    <w:rsid w:val="006971C1"/>
    <w:rsid w:val="006A2055"/>
    <w:rsid w:val="006A4A10"/>
    <w:rsid w:val="006B6A48"/>
    <w:rsid w:val="006C7CC3"/>
    <w:rsid w:val="006D5BCD"/>
    <w:rsid w:val="006D6519"/>
    <w:rsid w:val="006D7300"/>
    <w:rsid w:val="006E1BD7"/>
    <w:rsid w:val="006E47AC"/>
    <w:rsid w:val="006F08AF"/>
    <w:rsid w:val="006F1564"/>
    <w:rsid w:val="006F2B06"/>
    <w:rsid w:val="006F6606"/>
    <w:rsid w:val="007004AA"/>
    <w:rsid w:val="0070189D"/>
    <w:rsid w:val="00702740"/>
    <w:rsid w:val="0070615E"/>
    <w:rsid w:val="00710B73"/>
    <w:rsid w:val="00712165"/>
    <w:rsid w:val="00716695"/>
    <w:rsid w:val="00723A45"/>
    <w:rsid w:val="007243E6"/>
    <w:rsid w:val="00735CDF"/>
    <w:rsid w:val="00736E4E"/>
    <w:rsid w:val="00737E3D"/>
    <w:rsid w:val="007417FC"/>
    <w:rsid w:val="007424DB"/>
    <w:rsid w:val="00746D43"/>
    <w:rsid w:val="00753C56"/>
    <w:rsid w:val="00756747"/>
    <w:rsid w:val="007573FA"/>
    <w:rsid w:val="00757D3E"/>
    <w:rsid w:val="007605E4"/>
    <w:rsid w:val="00772E75"/>
    <w:rsid w:val="00772EA5"/>
    <w:rsid w:val="00773456"/>
    <w:rsid w:val="00775F5B"/>
    <w:rsid w:val="00780F9A"/>
    <w:rsid w:val="00781272"/>
    <w:rsid w:val="00782A38"/>
    <w:rsid w:val="00782A7F"/>
    <w:rsid w:val="00782E35"/>
    <w:rsid w:val="00783DDE"/>
    <w:rsid w:val="007846A3"/>
    <w:rsid w:val="007950BC"/>
    <w:rsid w:val="0079672E"/>
    <w:rsid w:val="00797A8A"/>
    <w:rsid w:val="007A02AA"/>
    <w:rsid w:val="007A084B"/>
    <w:rsid w:val="007A1286"/>
    <w:rsid w:val="007A2F15"/>
    <w:rsid w:val="007A68C0"/>
    <w:rsid w:val="007B3359"/>
    <w:rsid w:val="007B3E00"/>
    <w:rsid w:val="007C1888"/>
    <w:rsid w:val="007C2FA4"/>
    <w:rsid w:val="007D56F3"/>
    <w:rsid w:val="007D574E"/>
    <w:rsid w:val="007E0FD3"/>
    <w:rsid w:val="007E49B7"/>
    <w:rsid w:val="007E4FB1"/>
    <w:rsid w:val="007F3EC0"/>
    <w:rsid w:val="007F4FF8"/>
    <w:rsid w:val="00802FC4"/>
    <w:rsid w:val="008055A1"/>
    <w:rsid w:val="00805C1D"/>
    <w:rsid w:val="00810BA8"/>
    <w:rsid w:val="00812990"/>
    <w:rsid w:val="00812BEC"/>
    <w:rsid w:val="008132CF"/>
    <w:rsid w:val="00813C3D"/>
    <w:rsid w:val="00814A9A"/>
    <w:rsid w:val="00816A89"/>
    <w:rsid w:val="00817282"/>
    <w:rsid w:val="00823457"/>
    <w:rsid w:val="00823AFC"/>
    <w:rsid w:val="008262AD"/>
    <w:rsid w:val="00835AA1"/>
    <w:rsid w:val="00845D63"/>
    <w:rsid w:val="0085003F"/>
    <w:rsid w:val="008503B9"/>
    <w:rsid w:val="008563DB"/>
    <w:rsid w:val="00875C4B"/>
    <w:rsid w:val="0088191F"/>
    <w:rsid w:val="00882329"/>
    <w:rsid w:val="00887644"/>
    <w:rsid w:val="00887A7B"/>
    <w:rsid w:val="00897732"/>
    <w:rsid w:val="008A38C1"/>
    <w:rsid w:val="008A5E83"/>
    <w:rsid w:val="008A5F9D"/>
    <w:rsid w:val="008B2C7E"/>
    <w:rsid w:val="008B3FF1"/>
    <w:rsid w:val="008C67FD"/>
    <w:rsid w:val="008C6D8F"/>
    <w:rsid w:val="008D07E7"/>
    <w:rsid w:val="008D3C7E"/>
    <w:rsid w:val="008F0E9A"/>
    <w:rsid w:val="008F315B"/>
    <w:rsid w:val="009031B2"/>
    <w:rsid w:val="00903683"/>
    <w:rsid w:val="00904D10"/>
    <w:rsid w:val="00905084"/>
    <w:rsid w:val="00911A5C"/>
    <w:rsid w:val="009130FF"/>
    <w:rsid w:val="009219E0"/>
    <w:rsid w:val="00922465"/>
    <w:rsid w:val="00922AC8"/>
    <w:rsid w:val="009254C8"/>
    <w:rsid w:val="00925DC8"/>
    <w:rsid w:val="00927F13"/>
    <w:rsid w:val="00930853"/>
    <w:rsid w:val="009313D6"/>
    <w:rsid w:val="00933080"/>
    <w:rsid w:val="009332F4"/>
    <w:rsid w:val="0093433C"/>
    <w:rsid w:val="00935DD8"/>
    <w:rsid w:val="009371EE"/>
    <w:rsid w:val="00941F5F"/>
    <w:rsid w:val="0094557E"/>
    <w:rsid w:val="00953BC6"/>
    <w:rsid w:val="009562FF"/>
    <w:rsid w:val="009570E8"/>
    <w:rsid w:val="009575FE"/>
    <w:rsid w:val="009624B7"/>
    <w:rsid w:val="00964BEE"/>
    <w:rsid w:val="00965410"/>
    <w:rsid w:val="0097229B"/>
    <w:rsid w:val="00980D1A"/>
    <w:rsid w:val="009859E0"/>
    <w:rsid w:val="00986B41"/>
    <w:rsid w:val="00991DE4"/>
    <w:rsid w:val="0099245E"/>
    <w:rsid w:val="009925EE"/>
    <w:rsid w:val="009960F9"/>
    <w:rsid w:val="00996E77"/>
    <w:rsid w:val="009A2B4B"/>
    <w:rsid w:val="009A4302"/>
    <w:rsid w:val="009A5DF6"/>
    <w:rsid w:val="009B18DE"/>
    <w:rsid w:val="009B5F24"/>
    <w:rsid w:val="009C1A2F"/>
    <w:rsid w:val="009C2A31"/>
    <w:rsid w:val="009C2E17"/>
    <w:rsid w:val="009C395D"/>
    <w:rsid w:val="009C5F5B"/>
    <w:rsid w:val="009C7306"/>
    <w:rsid w:val="009D11E7"/>
    <w:rsid w:val="009D24E0"/>
    <w:rsid w:val="009D2679"/>
    <w:rsid w:val="009D2EC0"/>
    <w:rsid w:val="009D383C"/>
    <w:rsid w:val="009E03C5"/>
    <w:rsid w:val="009E2EB8"/>
    <w:rsid w:val="009E3284"/>
    <w:rsid w:val="009E49F8"/>
    <w:rsid w:val="009E7D1F"/>
    <w:rsid w:val="009F0017"/>
    <w:rsid w:val="009F094E"/>
    <w:rsid w:val="009F46C2"/>
    <w:rsid w:val="009F7988"/>
    <w:rsid w:val="00A0017A"/>
    <w:rsid w:val="00A00482"/>
    <w:rsid w:val="00A0454F"/>
    <w:rsid w:val="00A1097C"/>
    <w:rsid w:val="00A1185B"/>
    <w:rsid w:val="00A13CDC"/>
    <w:rsid w:val="00A25C3B"/>
    <w:rsid w:val="00A45DDA"/>
    <w:rsid w:val="00A474BC"/>
    <w:rsid w:val="00A50034"/>
    <w:rsid w:val="00A51897"/>
    <w:rsid w:val="00A51D26"/>
    <w:rsid w:val="00A53DA8"/>
    <w:rsid w:val="00A55D5F"/>
    <w:rsid w:val="00A5661B"/>
    <w:rsid w:val="00A6159B"/>
    <w:rsid w:val="00A62D1C"/>
    <w:rsid w:val="00A648AA"/>
    <w:rsid w:val="00A64E9D"/>
    <w:rsid w:val="00A65470"/>
    <w:rsid w:val="00A6661A"/>
    <w:rsid w:val="00A7391C"/>
    <w:rsid w:val="00A90D20"/>
    <w:rsid w:val="00A91CCB"/>
    <w:rsid w:val="00A94388"/>
    <w:rsid w:val="00AA0E09"/>
    <w:rsid w:val="00AA2BC8"/>
    <w:rsid w:val="00AA2DFE"/>
    <w:rsid w:val="00AB2F2E"/>
    <w:rsid w:val="00AB6CAC"/>
    <w:rsid w:val="00AC1B1E"/>
    <w:rsid w:val="00AC1D8A"/>
    <w:rsid w:val="00AC3616"/>
    <w:rsid w:val="00AC587C"/>
    <w:rsid w:val="00AD138D"/>
    <w:rsid w:val="00AD1859"/>
    <w:rsid w:val="00AD4481"/>
    <w:rsid w:val="00AD6F30"/>
    <w:rsid w:val="00AE2E80"/>
    <w:rsid w:val="00AF0C06"/>
    <w:rsid w:val="00AF1B73"/>
    <w:rsid w:val="00AF57C5"/>
    <w:rsid w:val="00B00608"/>
    <w:rsid w:val="00B007F5"/>
    <w:rsid w:val="00B02C69"/>
    <w:rsid w:val="00B048AA"/>
    <w:rsid w:val="00B062C3"/>
    <w:rsid w:val="00B11B8B"/>
    <w:rsid w:val="00B123C3"/>
    <w:rsid w:val="00B16519"/>
    <w:rsid w:val="00B17950"/>
    <w:rsid w:val="00B21C7E"/>
    <w:rsid w:val="00B227BB"/>
    <w:rsid w:val="00B23326"/>
    <w:rsid w:val="00B244C5"/>
    <w:rsid w:val="00B25A22"/>
    <w:rsid w:val="00B2659C"/>
    <w:rsid w:val="00B314EA"/>
    <w:rsid w:val="00B31FA2"/>
    <w:rsid w:val="00B3283D"/>
    <w:rsid w:val="00B331DD"/>
    <w:rsid w:val="00B334E9"/>
    <w:rsid w:val="00B35BC0"/>
    <w:rsid w:val="00B4095C"/>
    <w:rsid w:val="00B41ABB"/>
    <w:rsid w:val="00B4285B"/>
    <w:rsid w:val="00B42B89"/>
    <w:rsid w:val="00B4347C"/>
    <w:rsid w:val="00B434C2"/>
    <w:rsid w:val="00B43AB3"/>
    <w:rsid w:val="00B44A90"/>
    <w:rsid w:val="00B45EE7"/>
    <w:rsid w:val="00B47128"/>
    <w:rsid w:val="00B47D8A"/>
    <w:rsid w:val="00B52091"/>
    <w:rsid w:val="00B55769"/>
    <w:rsid w:val="00B569EB"/>
    <w:rsid w:val="00B62D9A"/>
    <w:rsid w:val="00B65AB7"/>
    <w:rsid w:val="00B670D8"/>
    <w:rsid w:val="00B75430"/>
    <w:rsid w:val="00B82F11"/>
    <w:rsid w:val="00B84CCE"/>
    <w:rsid w:val="00B84F16"/>
    <w:rsid w:val="00B8595E"/>
    <w:rsid w:val="00B85DE1"/>
    <w:rsid w:val="00B90AE2"/>
    <w:rsid w:val="00BA1208"/>
    <w:rsid w:val="00BA1E7E"/>
    <w:rsid w:val="00BB0E30"/>
    <w:rsid w:val="00BB2119"/>
    <w:rsid w:val="00BC105E"/>
    <w:rsid w:val="00BC3A28"/>
    <w:rsid w:val="00BD05AD"/>
    <w:rsid w:val="00BD091D"/>
    <w:rsid w:val="00BD384F"/>
    <w:rsid w:val="00BD3C7F"/>
    <w:rsid w:val="00BE012E"/>
    <w:rsid w:val="00BE2704"/>
    <w:rsid w:val="00BE28D8"/>
    <w:rsid w:val="00BE3B1D"/>
    <w:rsid w:val="00BE4D9F"/>
    <w:rsid w:val="00BE55D3"/>
    <w:rsid w:val="00BE59C3"/>
    <w:rsid w:val="00BE5B9C"/>
    <w:rsid w:val="00BF69C9"/>
    <w:rsid w:val="00C006F4"/>
    <w:rsid w:val="00C0151A"/>
    <w:rsid w:val="00C0183C"/>
    <w:rsid w:val="00C03B7A"/>
    <w:rsid w:val="00C05340"/>
    <w:rsid w:val="00C106A3"/>
    <w:rsid w:val="00C11042"/>
    <w:rsid w:val="00C23152"/>
    <w:rsid w:val="00C33D80"/>
    <w:rsid w:val="00C37631"/>
    <w:rsid w:val="00C42A43"/>
    <w:rsid w:val="00C50FD5"/>
    <w:rsid w:val="00C5259D"/>
    <w:rsid w:val="00C545D3"/>
    <w:rsid w:val="00C54723"/>
    <w:rsid w:val="00C63D7F"/>
    <w:rsid w:val="00C64352"/>
    <w:rsid w:val="00C643F8"/>
    <w:rsid w:val="00C652A5"/>
    <w:rsid w:val="00C6680E"/>
    <w:rsid w:val="00C72C49"/>
    <w:rsid w:val="00C72F2D"/>
    <w:rsid w:val="00C82D09"/>
    <w:rsid w:val="00C91B26"/>
    <w:rsid w:val="00C92A73"/>
    <w:rsid w:val="00C973BA"/>
    <w:rsid w:val="00CA5093"/>
    <w:rsid w:val="00CB1FA8"/>
    <w:rsid w:val="00CB36D2"/>
    <w:rsid w:val="00CB39C8"/>
    <w:rsid w:val="00CB4908"/>
    <w:rsid w:val="00CB5F0B"/>
    <w:rsid w:val="00CB7B48"/>
    <w:rsid w:val="00CC4AC1"/>
    <w:rsid w:val="00CC6A22"/>
    <w:rsid w:val="00CC78B5"/>
    <w:rsid w:val="00CC7DDB"/>
    <w:rsid w:val="00CD248E"/>
    <w:rsid w:val="00CD25F2"/>
    <w:rsid w:val="00CD3B69"/>
    <w:rsid w:val="00CD5DA7"/>
    <w:rsid w:val="00CD5DAE"/>
    <w:rsid w:val="00CE0B51"/>
    <w:rsid w:val="00CE4390"/>
    <w:rsid w:val="00CE5677"/>
    <w:rsid w:val="00CF27CD"/>
    <w:rsid w:val="00CF392E"/>
    <w:rsid w:val="00CF60E3"/>
    <w:rsid w:val="00CF7A80"/>
    <w:rsid w:val="00D06A6D"/>
    <w:rsid w:val="00D10159"/>
    <w:rsid w:val="00D16B54"/>
    <w:rsid w:val="00D17A1D"/>
    <w:rsid w:val="00D20D43"/>
    <w:rsid w:val="00D21038"/>
    <w:rsid w:val="00D23723"/>
    <w:rsid w:val="00D2434B"/>
    <w:rsid w:val="00D2494F"/>
    <w:rsid w:val="00D31DE6"/>
    <w:rsid w:val="00D322A0"/>
    <w:rsid w:val="00D356D5"/>
    <w:rsid w:val="00D37075"/>
    <w:rsid w:val="00D406C5"/>
    <w:rsid w:val="00D44397"/>
    <w:rsid w:val="00D45987"/>
    <w:rsid w:val="00D53ADF"/>
    <w:rsid w:val="00D53D89"/>
    <w:rsid w:val="00D57BBC"/>
    <w:rsid w:val="00D6202F"/>
    <w:rsid w:val="00D62B6E"/>
    <w:rsid w:val="00D662F5"/>
    <w:rsid w:val="00D72DC3"/>
    <w:rsid w:val="00D76662"/>
    <w:rsid w:val="00D76A84"/>
    <w:rsid w:val="00D77B0C"/>
    <w:rsid w:val="00D816CB"/>
    <w:rsid w:val="00D85248"/>
    <w:rsid w:val="00D86E73"/>
    <w:rsid w:val="00D9234E"/>
    <w:rsid w:val="00D96655"/>
    <w:rsid w:val="00DA1307"/>
    <w:rsid w:val="00DC2877"/>
    <w:rsid w:val="00DC2E0A"/>
    <w:rsid w:val="00DC6426"/>
    <w:rsid w:val="00DD0AB2"/>
    <w:rsid w:val="00DD1A7A"/>
    <w:rsid w:val="00DD6FC5"/>
    <w:rsid w:val="00DD7310"/>
    <w:rsid w:val="00DE13C6"/>
    <w:rsid w:val="00DE3857"/>
    <w:rsid w:val="00DF35E1"/>
    <w:rsid w:val="00DF5115"/>
    <w:rsid w:val="00DF7675"/>
    <w:rsid w:val="00E00DE6"/>
    <w:rsid w:val="00E026E7"/>
    <w:rsid w:val="00E040F5"/>
    <w:rsid w:val="00E04BAA"/>
    <w:rsid w:val="00E122D6"/>
    <w:rsid w:val="00E15097"/>
    <w:rsid w:val="00E15D5E"/>
    <w:rsid w:val="00E4248A"/>
    <w:rsid w:val="00E44233"/>
    <w:rsid w:val="00E44C31"/>
    <w:rsid w:val="00E456E1"/>
    <w:rsid w:val="00E46B7B"/>
    <w:rsid w:val="00E50794"/>
    <w:rsid w:val="00E50B42"/>
    <w:rsid w:val="00E51C82"/>
    <w:rsid w:val="00E5346C"/>
    <w:rsid w:val="00E5349F"/>
    <w:rsid w:val="00E541DA"/>
    <w:rsid w:val="00E55DC5"/>
    <w:rsid w:val="00E56620"/>
    <w:rsid w:val="00E5662B"/>
    <w:rsid w:val="00E6166E"/>
    <w:rsid w:val="00E6176E"/>
    <w:rsid w:val="00E727B3"/>
    <w:rsid w:val="00E72EBC"/>
    <w:rsid w:val="00E76AAB"/>
    <w:rsid w:val="00E90150"/>
    <w:rsid w:val="00E92D7D"/>
    <w:rsid w:val="00E95FCB"/>
    <w:rsid w:val="00EA2FE0"/>
    <w:rsid w:val="00EA610E"/>
    <w:rsid w:val="00EB1273"/>
    <w:rsid w:val="00EB128A"/>
    <w:rsid w:val="00EB17EF"/>
    <w:rsid w:val="00EC584E"/>
    <w:rsid w:val="00ED2889"/>
    <w:rsid w:val="00EE15A6"/>
    <w:rsid w:val="00EE40F4"/>
    <w:rsid w:val="00EE4FC5"/>
    <w:rsid w:val="00EE5C84"/>
    <w:rsid w:val="00EE63CB"/>
    <w:rsid w:val="00EE6454"/>
    <w:rsid w:val="00EF0715"/>
    <w:rsid w:val="00EF096E"/>
    <w:rsid w:val="00F028B5"/>
    <w:rsid w:val="00F0487F"/>
    <w:rsid w:val="00F049BE"/>
    <w:rsid w:val="00F06877"/>
    <w:rsid w:val="00F1150A"/>
    <w:rsid w:val="00F13050"/>
    <w:rsid w:val="00F13437"/>
    <w:rsid w:val="00F137C4"/>
    <w:rsid w:val="00F1597D"/>
    <w:rsid w:val="00F206F3"/>
    <w:rsid w:val="00F32B4B"/>
    <w:rsid w:val="00F3637E"/>
    <w:rsid w:val="00F3643E"/>
    <w:rsid w:val="00F37DE3"/>
    <w:rsid w:val="00F42368"/>
    <w:rsid w:val="00F45C9F"/>
    <w:rsid w:val="00F462C4"/>
    <w:rsid w:val="00F47888"/>
    <w:rsid w:val="00F47DFE"/>
    <w:rsid w:val="00F53487"/>
    <w:rsid w:val="00F624EB"/>
    <w:rsid w:val="00F63CBD"/>
    <w:rsid w:val="00F6783C"/>
    <w:rsid w:val="00F71106"/>
    <w:rsid w:val="00F72788"/>
    <w:rsid w:val="00F72945"/>
    <w:rsid w:val="00F76065"/>
    <w:rsid w:val="00F770A1"/>
    <w:rsid w:val="00F7778A"/>
    <w:rsid w:val="00F77883"/>
    <w:rsid w:val="00F84588"/>
    <w:rsid w:val="00F91120"/>
    <w:rsid w:val="00FA1574"/>
    <w:rsid w:val="00FA3CA5"/>
    <w:rsid w:val="00FB02ED"/>
    <w:rsid w:val="00FB2CC7"/>
    <w:rsid w:val="00FB3BF4"/>
    <w:rsid w:val="00FC14F2"/>
    <w:rsid w:val="00FC421F"/>
    <w:rsid w:val="00FC4A51"/>
    <w:rsid w:val="00FC5B16"/>
    <w:rsid w:val="00FD24A0"/>
    <w:rsid w:val="00FD4C64"/>
    <w:rsid w:val="00FE0B28"/>
    <w:rsid w:val="00FE6F79"/>
    <w:rsid w:val="00FF1AB2"/>
    <w:rsid w:val="00FF385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95FE-9F2C-4104-A6B8-73461844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600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00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434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2">
    <w:name w:val="Body Text Indent 2"/>
    <w:basedOn w:val="a"/>
    <w:link w:val="20"/>
    <w:rsid w:val="006004C0"/>
    <w:pPr>
      <w:spacing w:after="120" w:line="480" w:lineRule="auto"/>
      <w:ind w:left="283"/>
    </w:pPr>
  </w:style>
  <w:style w:type="paragraph" w:customStyle="1" w:styleId="a8">
    <w:name w:val="Нормальний текст"/>
    <w:basedOn w:val="a"/>
    <w:rsid w:val="006004C0"/>
    <w:pPr>
      <w:spacing w:before="120"/>
      <w:ind w:firstLine="567"/>
    </w:pPr>
    <w:rPr>
      <w:rFonts w:ascii="Antiqua" w:hAnsi="Antiqua"/>
      <w:sz w:val="26"/>
    </w:rPr>
  </w:style>
  <w:style w:type="paragraph" w:styleId="a9">
    <w:name w:val="Balloon Text"/>
    <w:basedOn w:val="a"/>
    <w:link w:val="aa"/>
    <w:rsid w:val="00342A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2A03"/>
    <w:rPr>
      <w:rFonts w:ascii="Segoe UI" w:hAnsi="Segoe UI" w:cs="Segoe UI"/>
      <w:sz w:val="18"/>
      <w:szCs w:val="18"/>
      <w:lang w:val="uk-UA"/>
    </w:rPr>
  </w:style>
  <w:style w:type="paragraph" w:customStyle="1" w:styleId="ab">
    <w:name w:val=" Знак Знак Знак Знак Знак Знак Знак Знак Знак Знак Знак Знак Знак"/>
    <w:basedOn w:val="a"/>
    <w:rsid w:val="00436F7E"/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434C2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3">
    <w:name w:val="Body Text Indent 3"/>
    <w:basedOn w:val="a"/>
    <w:link w:val="30"/>
    <w:rsid w:val="00B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34C2"/>
    <w:rPr>
      <w:sz w:val="16"/>
      <w:szCs w:val="16"/>
      <w:lang w:val="uk-UA"/>
    </w:rPr>
  </w:style>
  <w:style w:type="character" w:customStyle="1" w:styleId="20">
    <w:name w:val="Основной текст с отступом 2 Знак"/>
    <w:link w:val="2"/>
    <w:rsid w:val="0035143F"/>
    <w:rPr>
      <w:lang w:val="uk-UA"/>
    </w:rPr>
  </w:style>
  <w:style w:type="character" w:customStyle="1" w:styleId="21">
    <w:name w:val="Основний текст (2)_"/>
    <w:link w:val="22"/>
    <w:rsid w:val="00EF0715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2">
    <w:name w:val="Основний текст (2)"/>
    <w:basedOn w:val="a"/>
    <w:link w:val="21"/>
    <w:rsid w:val="00EF0715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table" w:styleId="ac">
    <w:name w:val="Table Grid"/>
    <w:basedOn w:val="a1"/>
    <w:rsid w:val="00B4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B23326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B23326"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FFD2-B2F1-428A-B09C-BC246FE5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SystemX</cp:lastModifiedBy>
  <cp:revision>2</cp:revision>
  <cp:lastPrinted>2022-01-10T09:45:00Z</cp:lastPrinted>
  <dcterms:created xsi:type="dcterms:W3CDTF">2024-12-23T09:52:00Z</dcterms:created>
  <dcterms:modified xsi:type="dcterms:W3CDTF">2024-12-23T09:52:00Z</dcterms:modified>
</cp:coreProperties>
</file>